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7D1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3F45C951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734911B2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5538E1BC" w14:textId="00D3F9B8" w:rsidR="008200AB" w:rsidRPr="0095557B" w:rsidRDefault="006B7060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 w:rsidRPr="006B7060">
        <w:rPr>
          <w:rFonts w:ascii="Times New Roman" w:hAnsi="Times New Roman" w:cs="Times New Roman"/>
          <w:b/>
          <w:bCs/>
        </w:rPr>
        <w:t>MARCH</w:t>
      </w:r>
      <w:r w:rsidR="00193213" w:rsidRPr="006B7060">
        <w:rPr>
          <w:rFonts w:ascii="Times New Roman" w:hAnsi="Times New Roman" w:cs="Times New Roman"/>
          <w:b/>
          <w:bCs/>
        </w:rPr>
        <w:t xml:space="preserve"> </w:t>
      </w:r>
      <w:r w:rsidR="0025483B" w:rsidRPr="006B7060">
        <w:rPr>
          <w:rFonts w:ascii="Times New Roman" w:hAnsi="Times New Roman" w:cs="Times New Roman"/>
          <w:b/>
          <w:bCs/>
        </w:rPr>
        <w:t>1</w:t>
      </w:r>
      <w:r w:rsidRPr="006B7060">
        <w:rPr>
          <w:rFonts w:ascii="Times New Roman" w:hAnsi="Times New Roman" w:cs="Times New Roman"/>
          <w:b/>
          <w:bCs/>
        </w:rPr>
        <w:t>9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202</w:t>
      </w:r>
      <w:r w:rsidR="00D077EE" w:rsidRPr="006B7060">
        <w:rPr>
          <w:rFonts w:ascii="Times New Roman" w:hAnsi="Times New Roman" w:cs="Times New Roman"/>
          <w:b/>
          <w:bCs/>
        </w:rPr>
        <w:t>6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7:</w:t>
      </w:r>
      <w:r w:rsidR="00322ABC" w:rsidRPr="006B7060">
        <w:rPr>
          <w:rFonts w:ascii="Times New Roman" w:hAnsi="Times New Roman" w:cs="Times New Roman"/>
          <w:b/>
          <w:bCs/>
        </w:rPr>
        <w:t>3</w:t>
      </w:r>
      <w:r w:rsidR="008200AB" w:rsidRPr="006B7060">
        <w:rPr>
          <w:rFonts w:ascii="Times New Roman" w:hAnsi="Times New Roman" w:cs="Times New Roman"/>
          <w:b/>
          <w:bCs/>
        </w:rPr>
        <w:t>0PM</w:t>
      </w:r>
    </w:p>
    <w:p w14:paraId="0238BDBF" w14:textId="77777777" w:rsidR="0025483B" w:rsidRDefault="00D077E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STREET</w:t>
      </w:r>
    </w:p>
    <w:p w14:paraId="55D3F0B2" w14:textId="77777777" w:rsidR="006204DB" w:rsidRDefault="006204D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bookmarkEnd w:id="0"/>
    <w:p w14:paraId="3EC5D23B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461EEBB0" w14:textId="77777777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2B449901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01AE7B95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1DC7A9CB" w14:textId="77777777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0FC9A01A" w14:textId="77777777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450FB746" w14:textId="77777777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06F6CA41" w14:textId="77777777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44B9E093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29E953C0" w14:textId="77777777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773EB940" w14:textId="77777777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3C55B78C" w14:textId="77777777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3F6F53E5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F25075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6705714B" w14:textId="77777777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56D82D73" w14:textId="77777777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3E548180" w14:textId="77777777" w:rsidR="00323206" w:rsidRPr="002B6865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2B5B5C56" w14:textId="392E5B28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Summer Day Camp Hiring and Registration Updates</w:t>
      </w:r>
    </w:p>
    <w:p w14:paraId="3D72C162" w14:textId="067BCC25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Recreation Booklet 2026</w:t>
      </w:r>
    </w:p>
    <w:p w14:paraId="569FFD5F" w14:textId="3A1A1BF4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Local Recreation Improvement Grant</w:t>
      </w:r>
      <w:r w:rsidR="0040551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Updates</w:t>
      </w:r>
    </w:p>
    <w:p w14:paraId="19764C1F" w14:textId="11565E6C" w:rsidR="002B6865" w:rsidRPr="00697DB9" w:rsidRDefault="00C12540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Labor Day Parade</w:t>
      </w:r>
      <w:r w:rsidR="00895EE6">
        <w:rPr>
          <w:rFonts w:ascii="Times New Roman" w:hAnsi="Times New Roman" w:cs="Times New Roman"/>
        </w:rPr>
        <w:t xml:space="preserve"> Theme and Grand Marshal</w:t>
      </w:r>
    </w:p>
    <w:p w14:paraId="1845BDAE" w14:textId="77777777" w:rsidR="00CC3858" w:rsidRPr="00CC3858" w:rsidRDefault="00CC3858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Fields</w:t>
      </w:r>
    </w:p>
    <w:p w14:paraId="2A514333" w14:textId="2A30414C" w:rsidR="00697DB9" w:rsidRPr="00863158" w:rsidRDefault="00697DB9" w:rsidP="00CC3858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Chester Mendham Baseball Softball Upgrades Project </w:t>
      </w:r>
    </w:p>
    <w:p w14:paraId="4DD096D6" w14:textId="2C30A9F9" w:rsidR="00863158" w:rsidRPr="001C0E96" w:rsidRDefault="00863158" w:rsidP="00CC3858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Pastime Field Improvement Project</w:t>
      </w:r>
      <w:r w:rsidR="006B7D31">
        <w:rPr>
          <w:rFonts w:ascii="Times New Roman" w:hAnsi="Times New Roman" w:cs="Times New Roman"/>
        </w:rPr>
        <w:t xml:space="preserve"> Discussion</w:t>
      </w:r>
    </w:p>
    <w:p w14:paraId="4AF8D47B" w14:textId="77777777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1921" w14:textId="77777777" w:rsidR="00006503" w:rsidRDefault="00006503" w:rsidP="008200AB">
      <w:pPr>
        <w:spacing w:after="0" w:line="240" w:lineRule="auto"/>
      </w:pPr>
      <w:r>
        <w:separator/>
      </w:r>
    </w:p>
  </w:endnote>
  <w:endnote w:type="continuationSeparator" w:id="0">
    <w:p w14:paraId="6B93783D" w14:textId="77777777" w:rsidR="00006503" w:rsidRDefault="00006503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C06" w14:textId="0E39058E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7D78E3">
      <w:rPr>
        <w:rFonts w:ascii="Times New Roman" w:hAnsi="Times New Roman" w:cs="Times New Roman"/>
      </w:rPr>
      <w:t xml:space="preserve">The next regularly scheduled meeting of the Recreation Committee is </w:t>
    </w:r>
    <w:r w:rsidR="007D78E3" w:rsidRPr="007D78E3">
      <w:rPr>
        <w:rFonts w:ascii="Times New Roman" w:hAnsi="Times New Roman" w:cs="Times New Roman"/>
      </w:rPr>
      <w:t>April</w:t>
    </w:r>
    <w:r w:rsidR="00DF1FB8" w:rsidRPr="007D78E3">
      <w:rPr>
        <w:rFonts w:ascii="Times New Roman" w:hAnsi="Times New Roman" w:cs="Times New Roman"/>
      </w:rPr>
      <w:t xml:space="preserve"> </w:t>
    </w:r>
    <w:r w:rsidR="001B53AD">
      <w:rPr>
        <w:rFonts w:ascii="Times New Roman" w:hAnsi="Times New Roman" w:cs="Times New Roman"/>
      </w:rPr>
      <w:t>16</w:t>
    </w:r>
    <w:r w:rsidR="001B53AD" w:rsidRPr="001B53AD">
      <w:rPr>
        <w:rFonts w:ascii="Times New Roman" w:hAnsi="Times New Roman" w:cs="Times New Roman"/>
        <w:vertAlign w:val="superscript"/>
      </w:rPr>
      <w:t>th</w:t>
    </w:r>
    <w:r w:rsidR="007D78E3" w:rsidRPr="007D78E3">
      <w:rPr>
        <w:rFonts w:ascii="Times New Roman" w:hAnsi="Times New Roman" w:cs="Times New Roman"/>
      </w:rPr>
      <w:t>.</w:t>
    </w:r>
    <w:r w:rsidR="007D78E3">
      <w:rPr>
        <w:rFonts w:ascii="Times New Roman" w:hAnsi="Times New Roman" w:cs="Times New Roman"/>
      </w:rPr>
      <w:t xml:space="preserve"> </w:t>
    </w:r>
    <w:r w:rsidR="00DF1FB8" w:rsidRPr="00302A8F">
      <w:rPr>
        <w:rFonts w:ascii="Times New Roman" w:hAnsi="Times New Roman" w:cs="Times New Roman"/>
      </w:rPr>
      <w:t xml:space="preserve"> </w:t>
    </w:r>
  </w:p>
  <w:p w14:paraId="3811A5B8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9B35" w14:textId="77777777" w:rsidR="00006503" w:rsidRDefault="00006503" w:rsidP="008200AB">
      <w:pPr>
        <w:spacing w:after="0" w:line="240" w:lineRule="auto"/>
      </w:pPr>
      <w:r>
        <w:separator/>
      </w:r>
    </w:p>
  </w:footnote>
  <w:footnote w:type="continuationSeparator" w:id="0">
    <w:p w14:paraId="513820D8" w14:textId="77777777" w:rsidR="00006503" w:rsidRDefault="00006503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F"/>
    <w:rsid w:val="00006503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B53AD"/>
    <w:rsid w:val="001C0E96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B6865"/>
    <w:rsid w:val="002F7742"/>
    <w:rsid w:val="00302A8F"/>
    <w:rsid w:val="00307DDF"/>
    <w:rsid w:val="00322ABC"/>
    <w:rsid w:val="00323206"/>
    <w:rsid w:val="00346213"/>
    <w:rsid w:val="00353D3E"/>
    <w:rsid w:val="00355DCF"/>
    <w:rsid w:val="003605E1"/>
    <w:rsid w:val="003E0182"/>
    <w:rsid w:val="003E1924"/>
    <w:rsid w:val="0040551B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204DB"/>
    <w:rsid w:val="00620EE4"/>
    <w:rsid w:val="006236B8"/>
    <w:rsid w:val="00625BED"/>
    <w:rsid w:val="006271D8"/>
    <w:rsid w:val="00634430"/>
    <w:rsid w:val="00697DB9"/>
    <w:rsid w:val="006B2999"/>
    <w:rsid w:val="006B58E9"/>
    <w:rsid w:val="006B7060"/>
    <w:rsid w:val="006B7D31"/>
    <w:rsid w:val="006E474C"/>
    <w:rsid w:val="006F6863"/>
    <w:rsid w:val="00737D74"/>
    <w:rsid w:val="007560F4"/>
    <w:rsid w:val="00787046"/>
    <w:rsid w:val="007D35B4"/>
    <w:rsid w:val="007D78E3"/>
    <w:rsid w:val="007E1642"/>
    <w:rsid w:val="007E687E"/>
    <w:rsid w:val="00817EFD"/>
    <w:rsid w:val="008200AB"/>
    <w:rsid w:val="00825B76"/>
    <w:rsid w:val="00832FFD"/>
    <w:rsid w:val="00854577"/>
    <w:rsid w:val="00863158"/>
    <w:rsid w:val="00867DF5"/>
    <w:rsid w:val="008909F9"/>
    <w:rsid w:val="00895EE6"/>
    <w:rsid w:val="008C548E"/>
    <w:rsid w:val="008F65C1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641DA"/>
    <w:rsid w:val="00AD158D"/>
    <w:rsid w:val="00AE4B5F"/>
    <w:rsid w:val="00B050E4"/>
    <w:rsid w:val="00B67B32"/>
    <w:rsid w:val="00B90F93"/>
    <w:rsid w:val="00B92E45"/>
    <w:rsid w:val="00B94117"/>
    <w:rsid w:val="00BB0CB3"/>
    <w:rsid w:val="00BC28E1"/>
    <w:rsid w:val="00BD0791"/>
    <w:rsid w:val="00BD501B"/>
    <w:rsid w:val="00BE6852"/>
    <w:rsid w:val="00BE6E0A"/>
    <w:rsid w:val="00C01E85"/>
    <w:rsid w:val="00C12540"/>
    <w:rsid w:val="00C219D7"/>
    <w:rsid w:val="00C2498C"/>
    <w:rsid w:val="00C63451"/>
    <w:rsid w:val="00C73E33"/>
    <w:rsid w:val="00C854A2"/>
    <w:rsid w:val="00C85CF3"/>
    <w:rsid w:val="00CB0962"/>
    <w:rsid w:val="00CC2963"/>
    <w:rsid w:val="00CC3240"/>
    <w:rsid w:val="00CC3858"/>
    <w:rsid w:val="00D077EE"/>
    <w:rsid w:val="00D1371F"/>
    <w:rsid w:val="00D46481"/>
    <w:rsid w:val="00D46682"/>
    <w:rsid w:val="00D56094"/>
    <w:rsid w:val="00D5684C"/>
    <w:rsid w:val="00D653A1"/>
    <w:rsid w:val="00D73BAB"/>
    <w:rsid w:val="00D84BA1"/>
    <w:rsid w:val="00D91C77"/>
    <w:rsid w:val="00DC1CBC"/>
    <w:rsid w:val="00DD6273"/>
    <w:rsid w:val="00DE22DA"/>
    <w:rsid w:val="00DF1FB8"/>
    <w:rsid w:val="00E11DE6"/>
    <w:rsid w:val="00E24100"/>
    <w:rsid w:val="00E2644F"/>
    <w:rsid w:val="00E44815"/>
    <w:rsid w:val="00E9440C"/>
    <w:rsid w:val="00EA1D8E"/>
    <w:rsid w:val="00EB0389"/>
    <w:rsid w:val="00EB593C"/>
    <w:rsid w:val="00EC5170"/>
    <w:rsid w:val="00F67357"/>
    <w:rsid w:val="00F71CC0"/>
    <w:rsid w:val="00F91676"/>
    <w:rsid w:val="00FD2733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3158"/>
  <w15:chartTrackingRefBased/>
  <w15:docId w15:val="{158F3E51-2BAF-49F0-A630-017AED0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1e917-ca5d-42f9-8042-75e3944b46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EA5E930AA1418EF5321086204687" ma:contentTypeVersion="15" ma:contentTypeDescription="Create a new document." ma:contentTypeScope="" ma:versionID="5f9a39f51dbdceef2f684ac59be02ee8">
  <xsd:schema xmlns:xsd="http://www.w3.org/2001/XMLSchema" xmlns:xs="http://www.w3.org/2001/XMLSchema" xmlns:p="http://schemas.microsoft.com/office/2006/metadata/properties" xmlns:ns3="6811e917-ca5d-42f9-8042-75e3944b4665" xmlns:ns4="f8ae299c-3e29-4fa1-aba2-b2aa81387422" targetNamespace="http://schemas.microsoft.com/office/2006/metadata/properties" ma:root="true" ma:fieldsID="52a9802341e6837201e40f1d7a6822af" ns3:_="" ns4:_="">
    <xsd:import namespace="6811e917-ca5d-42f9-8042-75e3944b4665"/>
    <xsd:import namespace="f8ae299c-3e29-4fa1-aba2-b2aa813874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917-ca5d-42f9-8042-75e3944b46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299c-3e29-4fa1-aba2-b2aa81387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1062E-9661-4B3D-8A23-4D16B976BF1A}">
  <ds:schemaRefs>
    <ds:schemaRef ds:uri="http://schemas.microsoft.com/office/2006/metadata/properties"/>
    <ds:schemaRef ds:uri="http://schemas.microsoft.com/office/infopath/2007/PartnerControls"/>
    <ds:schemaRef ds:uri="6811e917-ca5d-42f9-8042-75e3944b4665"/>
  </ds:schemaRefs>
</ds:datastoreItem>
</file>

<file path=customXml/itemProps2.xml><?xml version="1.0" encoding="utf-8"?>
<ds:datastoreItem xmlns:ds="http://schemas.openxmlformats.org/officeDocument/2006/customXml" ds:itemID="{55DCE17B-0116-4399-A703-2A673234D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354E4-3075-493A-977B-942F261B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e917-ca5d-42f9-8042-75e3944b4665"/>
    <ds:schemaRef ds:uri="f8ae299c-3e29-4fa1-aba2-b2aa81387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Committee Agenda Template</Template>
  <TotalTime>1166</TotalTime>
  <Pages>1</Pages>
  <Words>109</Words>
  <Characters>578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18</cp:revision>
  <dcterms:created xsi:type="dcterms:W3CDTF">2026-03-05T13:28:00Z</dcterms:created>
  <dcterms:modified xsi:type="dcterms:W3CDTF">2026-03-17T14:24:00Z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0x0101003B8AEA5E930AA1418EF5321086204687</vt:lpwstr>
  </property>
</Properties>
</file>